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3C2" w:rsidRDefault="007C3E5A">
      <w:pPr>
        <w:widowControl/>
        <w:jc w:val="left"/>
      </w:pPr>
      <w:r>
        <w:rPr>
          <w:rFonts w:ascii="宋体" w:eastAsia="宋体" w:hAnsi="宋体" w:cs="宋体"/>
          <w:kern w:val="0"/>
          <w:sz w:val="24"/>
          <w:lang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lang/>
        </w:rPr>
        <w:t xml:space="preserve">  </w:t>
      </w:r>
    </w:p>
    <w:p w:rsidR="00D423C2" w:rsidRDefault="007C3E5A">
      <w:r>
        <w:rPr>
          <w:rFonts w:hint="eastAsia"/>
        </w:rPr>
        <w:t>根据《江西科技师范大学研究生新生奖学金评定办法》以下研究生符合评选条件，确定名单如下：</w:t>
      </w:r>
    </w:p>
    <w:p w:rsidR="00D423C2" w:rsidRDefault="00D423C2"/>
    <w:tbl>
      <w:tblPr>
        <w:tblW w:w="14250" w:type="dxa"/>
        <w:tblCellMar>
          <w:left w:w="0" w:type="dxa"/>
          <w:right w:w="0" w:type="dxa"/>
        </w:tblCellMar>
        <w:tblLook w:val="04A0"/>
      </w:tblPr>
      <w:tblGrid>
        <w:gridCol w:w="512"/>
        <w:gridCol w:w="1944"/>
        <w:gridCol w:w="931"/>
        <w:gridCol w:w="1096"/>
        <w:gridCol w:w="1262"/>
        <w:gridCol w:w="682"/>
        <w:gridCol w:w="693"/>
        <w:gridCol w:w="723"/>
        <w:gridCol w:w="1664"/>
        <w:gridCol w:w="1127"/>
        <w:gridCol w:w="2555"/>
        <w:gridCol w:w="1076"/>
      </w:tblGrid>
      <w:tr w:rsidR="00D423C2">
        <w:trPr>
          <w:trHeight w:val="88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2019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年新生奖学金拟评定情况表</w:t>
            </w:r>
          </w:p>
        </w:tc>
      </w:tr>
      <w:tr w:rsidR="00D423C2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考生号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录取学院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录取专业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初试成绩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复试成绩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总分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考生类型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奖励金额（元）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网上公示时间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106359305044841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唐静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103709210000027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马会勤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103199530425034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高建慧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105429432002446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陈顺利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105429431502343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杨放兰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106359305054037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李娜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105429513302974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王钰岚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101089210000772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薛苗苗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同分数，按复试成绩排</w:t>
            </w:r>
          </w:p>
        </w:tc>
      </w:tr>
      <w:tr w:rsidR="00D423C2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105429371102738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高爱玲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同分数，按复试成绩排</w:t>
            </w:r>
          </w:p>
        </w:tc>
      </w:tr>
      <w:tr w:rsidR="00D423C2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106359305041005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田佳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同分数，按复试成绩排</w:t>
            </w: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105909876512970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蓝丽榕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103709210000114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钱琴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100279218041065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段甜甜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103579210013870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李玉菡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102859210403180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丁慧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101089210000931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马梦珍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102709000008009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袁哈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105749000002482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王晨旭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239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105749000001406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史园园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101089210000924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袁红莹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103579210013968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王爱玲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101659000000465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何会林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101089210000918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万佳君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105749000001635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方洁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101659000000458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孙园媛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103709210000277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刘雪贞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103709210000269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113189040100052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刘瑞娟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一志愿考生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105749000001614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陈会会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106359305048221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余静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100279218040875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朱娜平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113189040100029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刘腊梅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一志愿考生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104149040101073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张嘟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D423C2" w:rsidRDefault="00D423C2"/>
    <w:p w:rsidR="00D423C2" w:rsidRDefault="00D423C2"/>
    <w:tbl>
      <w:tblPr>
        <w:tblW w:w="14850" w:type="dxa"/>
        <w:tblCellMar>
          <w:left w:w="0" w:type="dxa"/>
          <w:right w:w="0" w:type="dxa"/>
        </w:tblCellMar>
        <w:tblLook w:val="04A0"/>
      </w:tblPr>
      <w:tblGrid>
        <w:gridCol w:w="498"/>
        <w:gridCol w:w="2027"/>
        <w:gridCol w:w="930"/>
        <w:gridCol w:w="1177"/>
        <w:gridCol w:w="1778"/>
        <w:gridCol w:w="681"/>
        <w:gridCol w:w="692"/>
        <w:gridCol w:w="722"/>
        <w:gridCol w:w="1487"/>
        <w:gridCol w:w="1146"/>
        <w:gridCol w:w="2647"/>
        <w:gridCol w:w="1065"/>
      </w:tblGrid>
      <w:tr w:rsidR="00D423C2">
        <w:trPr>
          <w:trHeight w:val="57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考生号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录取学院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录取专业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初试成绩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复试成绩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总分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考生类型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奖励金额（元）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网上公示时间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113189045118010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黄紫悦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一志愿考生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113189045118007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罗凯妮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一志愿考生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113189045118019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一志愿考生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113189045118025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周莉莹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一志愿考生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113189045118008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罗茜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一志愿考生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113189045118004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董晓琦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一志愿考生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113189045118002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李娇娇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一志愿考生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113189045118012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徐子璇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229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一志愿考生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106359305065830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白雨诗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105119104403394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齐松蔚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106359305066350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蒋静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229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105429431515620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喻晓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104759045118133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丁媛媛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105119104403323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尉迟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玉敏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106369045118086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许妹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113189045114042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徐德坤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现代教育技术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一志愿考生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113189045114038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胡燕燕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现代教育技术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一志愿考生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113189045114019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蔡雲婷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现代教育技术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一志愿考生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106359305064798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马志梅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现代教育技术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111179210010718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梁巧房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现代教育技术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104149045115007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龚静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现代教育技术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106359305059378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陈媛媛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现代教育技术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107189620416258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张晓雨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现代教育技术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104239370105784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王媛媛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现代教育技术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104239414115728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杨晶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现代教育技术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104149045108300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谢颖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现代教育技术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103199431523313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郭雪淳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现代教育技术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105119120414124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谌童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现代教育技术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106359305057826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王瑞雪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现代教育技术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23C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111179210011969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范晓婷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现代教育技术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调剂生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7C3E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2019/10/28-2019/11/2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23C2" w:rsidRDefault="00D42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D423C2" w:rsidRDefault="00D423C2">
      <w:bookmarkStart w:id="0" w:name="_GoBack"/>
      <w:bookmarkEnd w:id="0"/>
    </w:p>
    <w:p w:rsidR="00D423C2" w:rsidRDefault="00D423C2"/>
    <w:p w:rsidR="00D423C2" w:rsidRDefault="00D423C2"/>
    <w:sectPr w:rsidR="00D423C2" w:rsidSect="00D423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EC62DE9"/>
    <w:rsid w:val="007C3E5A"/>
    <w:rsid w:val="008166AE"/>
    <w:rsid w:val="00D423C2"/>
    <w:rsid w:val="0C7276F8"/>
    <w:rsid w:val="1AC353DB"/>
    <w:rsid w:val="27552BD1"/>
    <w:rsid w:val="2D615201"/>
    <w:rsid w:val="4B641840"/>
    <w:rsid w:val="6D535020"/>
    <w:rsid w:val="6EC62DE9"/>
    <w:rsid w:val="7BB1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3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4</Pages>
  <Words>767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dcterms:created xsi:type="dcterms:W3CDTF">2019-10-28T08:25:00Z</dcterms:created>
  <dcterms:modified xsi:type="dcterms:W3CDTF">2019-10-28T08:25:00Z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